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50053D0D" w14:textId="77777777"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26CBBE7C" wp14:editId="7157684C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B77F5DA" w14:textId="77777777" w:rsidR="00496101" w:rsidRPr="00C574A4" w:rsidRDefault="00AB1146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</w:p>
                            </w:sdtContent>
                          </w:sdt>
                          <w:p w14:paraId="341F70E8" w14:textId="77777777" w:rsidR="00496101" w:rsidRPr="00517329" w:rsidRDefault="00513E0D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00/00/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353B546A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Mark for this Assignment is #]</w:t>
                                </w:r>
                              </w:p>
                            </w:sdtContent>
                          </w:sdt>
                          <w:p w14:paraId="40224212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</w:p>
                      </w:sdtContent>
                    </w:sdt>
                    <w:p w:rsidR="00496101" w:rsidRPr="00517329" w:rsidRDefault="00AC4254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00/00/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placeholder>
                          <w:docPart w:val="BF71855941A1427E8373CCD94C73EBF2"/>
                        </w:placeholder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Mark for this Assignment is #]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41490FDD" wp14:editId="2AF26CA0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54B3D" w14:textId="77777777" w:rsidR="00F05724" w:rsidRPr="000530C6" w:rsidRDefault="004840C2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353412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ourse Title Goes Here</w:t>
                            </w:r>
                          </w:p>
                          <w:p w14:paraId="5A543A00" w14:textId="77777777" w:rsidR="00E8497B" w:rsidRPr="000530C6" w:rsidRDefault="00353412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Course Code Goes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4840C2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353412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ourse Title Goes Here</w:t>
                      </w:r>
                    </w:p>
                    <w:p w:rsidR="00E8497B" w:rsidRPr="000530C6" w:rsidRDefault="00353412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Course Code Goes Here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7403F3D6" w14:textId="77777777" w:rsidR="00496101" w:rsidRDefault="00496101"/>
        <w:bookmarkEnd w:id="0"/>
        <w:p w14:paraId="56AE49F5" w14:textId="77777777" w:rsidR="00496101" w:rsidRDefault="006D608E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313DF9B6" wp14:editId="31A18ED0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00E63F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654CF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6E7063A3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68AB4745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DDA0101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F653C28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69C1BE98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48B9B4FF" w14:textId="77777777"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<w:pict>
                  <v:group w14:anchorId="715A6ED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1DF09748" wp14:editId="31E87734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48BA51" w14:textId="77777777" w:rsidR="00496101" w:rsidRDefault="00513E0D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496101" w14:paraId="498F2570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17207C9C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54593594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7D693E7C" w14:textId="77777777" w:rsidR="00496101" w:rsidRDefault="00496101"/>
                                  </w:tc>
                                </w:tr>
                                <w:tr w:rsidR="00496101" w14:paraId="477EC75A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139C2669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687A531F" w14:textId="77777777"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37D3C951" w14:textId="77777777"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2DF0855" w14:textId="77777777"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14F91E6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749D0968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41305FF5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65B2A92D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12110941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329CB74A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77DE1E2E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F09748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    <v:textbox inset="0,0,0,0">
                      <w:txbxContent>
                        <w:p w14:paraId="0E48BA51" w14:textId="77777777" w:rsidR="00496101" w:rsidRDefault="00513E0D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496101" w14:paraId="498F2570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17207C9C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54593594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7D693E7C" w14:textId="77777777" w:rsidR="00496101" w:rsidRDefault="00496101"/>
                            </w:tc>
                          </w:tr>
                          <w:tr w:rsidR="00496101" w14:paraId="477EC75A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139C2669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687A531F" w14:textId="77777777"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7D3C951" w14:textId="77777777"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52DF0855" w14:textId="77777777"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514F91E6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749D0968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41305FF5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65B2A92D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12110941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329CB74A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77DE1E2E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14:paraId="77582786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1" w:name="_Toc321140622"/>
    <w:p w14:paraId="0BF132A0" w14:textId="77777777"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1DBC2" wp14:editId="19C88176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F5AE61" w14:textId="77777777" w:rsidR="00034555" w:rsidRPr="00034555" w:rsidRDefault="00034555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034555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3C1B597E" wp14:editId="00451783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282F7" w14:textId="77777777"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48770523" w14:textId="77777777" w:rsidR="00496101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14:paraId="190CED87" w14:textId="77777777" w:rsidR="00FB3FB6" w:rsidRDefault="00FB3FB6" w:rsidP="00FB3FB6"/>
                          <w:p w14:paraId="20011768" w14:textId="77777777" w:rsidR="00FB3FB6" w:rsidRDefault="00FB3FB6" w:rsidP="00FB3FB6"/>
                          <w:p w14:paraId="64EBAF92" w14:textId="77777777" w:rsidR="00FB3FB6" w:rsidRDefault="00FB3FB6" w:rsidP="00FB3FB6"/>
                          <w:p w14:paraId="40BB561F" w14:textId="77777777" w:rsidR="00FB3FB6" w:rsidRDefault="00FB3FB6" w:rsidP="00FB3FB6"/>
                          <w:p w14:paraId="6DE3B42F" w14:textId="77777777" w:rsidR="00FB3FB6" w:rsidRDefault="00FB3FB6" w:rsidP="00FB3FB6"/>
                          <w:p w14:paraId="53844F82" w14:textId="77777777" w:rsidR="00FB3FB6" w:rsidRDefault="00FB3FB6" w:rsidP="00FB3FB6"/>
                          <w:p w14:paraId="15EAFF60" w14:textId="77777777"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14:paraId="3F2FC9D0" w14:textId="77777777" w:rsidR="00496101" w:rsidRPr="00021E60" w:rsidRDefault="00496101" w:rsidP="00021E60">
      <w:pPr>
        <w:pStyle w:val="Signature"/>
        <w:spacing w:before="360"/>
        <w:contextualSpacing w:val="0"/>
        <w:rPr>
          <w:sz w:val="24"/>
          <w:szCs w:val="24"/>
        </w:rPr>
      </w:pPr>
    </w:p>
    <w:bookmarkStart w:id="2" w:name="_Toc321140623"/>
    <w:p w14:paraId="275E186A" w14:textId="77777777"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39CCE" wp14:editId="20C38F17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21973E7" w14:textId="77777777" w:rsidR="00822BAC" w:rsidRPr="00034555" w:rsidRDefault="00822BAC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23908735"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822BAC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095517C9" wp14:editId="207E36DD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04B8" w14:textId="77777777"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2E5FE15C" w14:textId="77777777"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14:paraId="2F554A15" w14:textId="77777777" w:rsidR="00FB3FB6" w:rsidRDefault="00FB3FB6" w:rsidP="00FB3FB6"/>
                          <w:p w14:paraId="7607E24A" w14:textId="77777777" w:rsidR="00FB3FB6" w:rsidRDefault="00FB3FB6" w:rsidP="00FB3FB6"/>
                          <w:p w14:paraId="278128D8" w14:textId="77777777" w:rsidR="00FB3FB6" w:rsidRDefault="00FB3FB6" w:rsidP="00FB3FB6"/>
                          <w:p w14:paraId="2108B8F8" w14:textId="77777777" w:rsidR="00FB3FB6" w:rsidRDefault="00FB3FB6" w:rsidP="00FB3FB6"/>
                          <w:p w14:paraId="66ACB50B" w14:textId="77777777" w:rsidR="00FB3FB6" w:rsidRDefault="00FB3FB6" w:rsidP="00FB3FB6"/>
                          <w:p w14:paraId="0AAA549F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63878E31" id="Text Box 21" o:spid="_x0000_s1035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14:paraId="5FDB6AE7" w14:textId="77777777" w:rsidR="00496101" w:rsidRDefault="00496101" w:rsidP="00E0235E">
      <w:pPr>
        <w:spacing w:before="360" w:after="0" w:line="312" w:lineRule="auto"/>
      </w:pPr>
    </w:p>
    <w:p w14:paraId="7FA11C4C" w14:textId="77777777" w:rsidR="00F63908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0B82A5" wp14:editId="459FBCEC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A6A609" w14:textId="77777777" w:rsidR="00986F59" w:rsidRPr="00034555" w:rsidRDefault="00986F59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1305D0B9"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986F59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1C1F806E" wp14:editId="7F8EB581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770D3" w14:textId="77777777"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5580227F" w14:textId="77777777"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2FB845CB" w14:textId="77777777" w:rsidR="00FB3FB6" w:rsidRDefault="00FB3FB6" w:rsidP="00FB3FB6"/>
                          <w:p w14:paraId="4B5A468D" w14:textId="77777777" w:rsidR="00FB3FB6" w:rsidRDefault="00FB3FB6" w:rsidP="00FB3FB6"/>
                          <w:p w14:paraId="615165D7" w14:textId="77777777" w:rsidR="00FB3FB6" w:rsidRDefault="00FB3FB6" w:rsidP="00FB3FB6"/>
                          <w:p w14:paraId="0ABCC20D" w14:textId="77777777" w:rsidR="00FB3FB6" w:rsidRDefault="00FB3FB6" w:rsidP="00FB3FB6"/>
                          <w:p w14:paraId="066D1124" w14:textId="77777777" w:rsidR="00FB3FB6" w:rsidRDefault="00FB3FB6" w:rsidP="00FB3FB6"/>
                          <w:p w14:paraId="21375032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AA87E2D" id="Text Box 22" o:spid="_x0000_s1037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14:paraId="62C77D87" w14:textId="77777777" w:rsidR="00F63908" w:rsidRPr="007E33D4" w:rsidRDefault="00F63908" w:rsidP="007E33D4">
      <w:pPr>
        <w:spacing w:before="360" w:after="0" w:line="312" w:lineRule="auto"/>
        <w:rPr>
          <w:sz w:val="24"/>
          <w:szCs w:val="24"/>
        </w:rPr>
      </w:pPr>
    </w:p>
    <w:p w14:paraId="1A278FDE" w14:textId="77777777" w:rsidR="00F63908" w:rsidRPr="00F63908" w:rsidRDefault="00F63908" w:rsidP="00F63908"/>
    <w:p w14:paraId="7AC6F9BB" w14:textId="77777777" w:rsidR="00F63908" w:rsidRDefault="00F63908" w:rsidP="00F63908"/>
    <w:p w14:paraId="3E678314" w14:textId="77777777" w:rsidR="00496101" w:rsidRPr="00F63908" w:rsidRDefault="00F63908" w:rsidP="00F63908">
      <w:pPr>
        <w:tabs>
          <w:tab w:val="left" w:pos="1083"/>
        </w:tabs>
      </w:pPr>
      <w:r>
        <w:tab/>
      </w:r>
    </w:p>
    <w:p w14:paraId="241C71C1" w14:textId="77777777" w:rsidR="00496101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D602E3" wp14:editId="4D397D08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94BBD8" w14:textId="77777777" w:rsidR="00986F59" w:rsidRPr="00034555" w:rsidRDefault="00986F59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3494CA79"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986F59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317E6915" wp14:editId="599227EA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7B006" w14:textId="77777777"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31D8BE42" w14:textId="77777777"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6307A8FD" w14:textId="77777777" w:rsidR="00FB3FB6" w:rsidRDefault="00FB3FB6" w:rsidP="00FB3FB6"/>
                          <w:p w14:paraId="37EAE8E6" w14:textId="77777777" w:rsidR="00FB3FB6" w:rsidRDefault="00FB3FB6" w:rsidP="00FB3FB6"/>
                          <w:p w14:paraId="49F5841D" w14:textId="77777777" w:rsidR="00FB3FB6" w:rsidRDefault="00FB3FB6" w:rsidP="00FB3FB6"/>
                          <w:p w14:paraId="6ADA2E17" w14:textId="77777777" w:rsidR="00FB3FB6" w:rsidRDefault="00FB3FB6" w:rsidP="00FB3FB6"/>
                          <w:p w14:paraId="4F27153A" w14:textId="77777777" w:rsidR="00FB3FB6" w:rsidRDefault="00FB3FB6" w:rsidP="00FB3FB6"/>
                          <w:p w14:paraId="29662910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AA87E2D" id="Text Box 23" o:spid="_x0000_s1039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14:paraId="7244CAA2" w14:textId="77777777" w:rsidR="00496101" w:rsidRPr="006301F4" w:rsidRDefault="00496101" w:rsidP="006301F4">
      <w:pPr>
        <w:spacing w:before="360" w:after="0" w:line="312" w:lineRule="auto"/>
        <w:rPr>
          <w:sz w:val="24"/>
          <w:szCs w:val="24"/>
        </w:rPr>
      </w:pPr>
    </w:p>
    <w:p w14:paraId="541E9AAB" w14:textId="77777777" w:rsidR="006B390A" w:rsidRDefault="00766492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121B51" wp14:editId="6CAECE10">
                <wp:simplePos x="0" y="0"/>
                <wp:positionH relativeFrom="column">
                  <wp:posOffset>4191076</wp:posOffset>
                </wp:positionH>
                <wp:positionV relativeFrom="page">
                  <wp:posOffset>1482598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6DB53F9" w14:textId="77777777" w:rsidR="00766492" w:rsidRPr="00034555" w:rsidRDefault="00766492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1A596EE"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766492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90A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09241B46" wp14:editId="49370FCA">
                <wp:simplePos x="0" y="0"/>
                <wp:positionH relativeFrom="page">
                  <wp:posOffset>472135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4" name="Text Box 24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8EEE6" w14:textId="77777777" w:rsidR="006B390A" w:rsidRDefault="006B390A" w:rsidP="006B390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7B61C943" w14:textId="77777777" w:rsidR="006B390A" w:rsidRDefault="006B390A" w:rsidP="006B390A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71731C21" w14:textId="77777777" w:rsidR="00FB3FB6" w:rsidRDefault="00FB3FB6" w:rsidP="00FB3FB6"/>
                          <w:p w14:paraId="680B0384" w14:textId="77777777" w:rsidR="00FB3FB6" w:rsidRDefault="00FB3FB6" w:rsidP="00FB3FB6"/>
                          <w:p w14:paraId="0992BD97" w14:textId="77777777" w:rsidR="00FB3FB6" w:rsidRDefault="00FB3FB6" w:rsidP="00FB3FB6"/>
                          <w:p w14:paraId="5D800D24" w14:textId="77777777" w:rsidR="00FB3FB6" w:rsidRDefault="00FB3FB6" w:rsidP="00FB3FB6"/>
                          <w:p w14:paraId="1484FC44" w14:textId="77777777" w:rsidR="00FB3FB6" w:rsidRDefault="00FB3FB6" w:rsidP="00FB3FB6"/>
                          <w:p w14:paraId="4CCE7C8B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AA87E2D" id="Text Box 24" o:spid="_x0000_s1041" type="#_x0000_t202" alt="Sidebar" style="position:absolute;margin-left:37.2pt;margin-top:-.1pt;width:98.25pt;height:181.4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    <v:textbox inset="3.6pt,0,3.6pt,0">
                  <w:txbxContent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B390A" w:rsidRDefault="006B390A" w:rsidP="006B390A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14:paraId="352068AA" w14:textId="77777777" w:rsidR="00496101" w:rsidRPr="006B390A" w:rsidRDefault="00496101" w:rsidP="006B390A">
      <w:pPr>
        <w:spacing w:before="360" w:after="0" w:line="312" w:lineRule="auto"/>
        <w:rPr>
          <w:sz w:val="24"/>
          <w:szCs w:val="24"/>
        </w:rPr>
      </w:pPr>
    </w:p>
    <w:p w14:paraId="375C13BB" w14:textId="77777777" w:rsidR="007B0981" w:rsidRDefault="00766492" w:rsidP="007B0981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659D89" wp14:editId="355972DA">
                <wp:simplePos x="0" y="0"/>
                <wp:positionH relativeFrom="column">
                  <wp:posOffset>4191381</wp:posOffset>
                </wp:positionH>
                <wp:positionV relativeFrom="page">
                  <wp:posOffset>1476044</wp:posOffset>
                </wp:positionV>
                <wp:extent cx="1096645" cy="306705"/>
                <wp:effectExtent l="57150" t="38100" r="84455" b="93345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870D6F4" w14:textId="77777777" w:rsidR="00766492" w:rsidRPr="00034555" w:rsidRDefault="00766492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24F8EF6C" id="Double Bracket 8" o:spid="_x0000_s1042" type="#_x0000_t185" style="position:absolute;margin-left:330.05pt;margin-top:116.2pt;width:86.35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766492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D4C6B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9984" behindDoc="0" locked="0" layoutInCell="1" allowOverlap="1" wp14:anchorId="4397E61E" wp14:editId="3563ED55">
                <wp:simplePos x="0" y="0"/>
                <wp:positionH relativeFrom="page">
                  <wp:posOffset>479095</wp:posOffset>
                </wp:positionH>
                <wp:positionV relativeFrom="margin">
                  <wp:posOffset>-8255</wp:posOffset>
                </wp:positionV>
                <wp:extent cx="1247775" cy="2304288"/>
                <wp:effectExtent l="0" t="0" r="0" b="0"/>
                <wp:wrapSquare wrapText="largest"/>
                <wp:docPr id="25" name="Text Box 2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B3624" w14:textId="77777777" w:rsidR="000D4C6B" w:rsidRDefault="000D4C6B" w:rsidP="000D4C6B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2A08B728" w14:textId="77777777" w:rsidR="000D4C6B" w:rsidRDefault="000D4C6B" w:rsidP="000D4C6B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14:paraId="2B67363A" w14:textId="77777777" w:rsidR="00FB3FB6" w:rsidRDefault="00FB3FB6" w:rsidP="00FB3FB6"/>
                          <w:p w14:paraId="3198077E" w14:textId="77777777" w:rsidR="00FB3FB6" w:rsidRDefault="00FB3FB6" w:rsidP="00FB3FB6"/>
                          <w:p w14:paraId="30643DFF" w14:textId="77777777" w:rsidR="00FB3FB6" w:rsidRDefault="00FB3FB6" w:rsidP="00FB3FB6"/>
                          <w:p w14:paraId="10AB3595" w14:textId="77777777" w:rsidR="00FB3FB6" w:rsidRDefault="00FB3FB6" w:rsidP="00FB3FB6"/>
                          <w:p w14:paraId="133355B8" w14:textId="77777777" w:rsidR="00FB3FB6" w:rsidRDefault="00FB3FB6" w:rsidP="00FB3FB6"/>
                          <w:p w14:paraId="336C3D59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AA87E2D" id="Text Box 25" o:spid="_x0000_s1043" type="#_x0000_t202" alt="Sidebar" style="position:absolute;margin-left:37.7pt;margin-top:-.65pt;width:98.25pt;height:181.45pt;z-index:25168998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EPiQ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" filled="f" stroked="f" strokeweight=".5pt">
                <v:textbox inset="3.6pt,0,3.6pt,0">
                  <w:txbxContent>
                    <w:p w:rsidR="000D4C6B" w:rsidRDefault="000D4C6B" w:rsidP="000D4C6B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0D4C6B" w:rsidRDefault="000D4C6B" w:rsidP="000D4C6B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7B0981">
        <w:t>Question Six</w:t>
      </w:r>
    </w:p>
    <w:p w14:paraId="626DBBD5" w14:textId="77777777"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</w:p>
    <w:sectPr w:rsidR="004D2E64" w:rsidRPr="007B0981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96296" w14:textId="77777777" w:rsidR="00513E0D" w:rsidRDefault="00513E0D">
      <w:pPr>
        <w:spacing w:after="0" w:line="240" w:lineRule="auto"/>
      </w:pPr>
      <w:r>
        <w:separator/>
      </w:r>
    </w:p>
    <w:p w14:paraId="20F8099B" w14:textId="77777777" w:rsidR="00513E0D" w:rsidRDefault="00513E0D"/>
    <w:p w14:paraId="6695558D" w14:textId="77777777" w:rsidR="00513E0D" w:rsidRDefault="00513E0D"/>
  </w:endnote>
  <w:endnote w:type="continuationSeparator" w:id="0">
    <w:p w14:paraId="380EBEF5" w14:textId="77777777" w:rsidR="00513E0D" w:rsidRDefault="00513E0D">
      <w:pPr>
        <w:spacing w:after="0" w:line="240" w:lineRule="auto"/>
      </w:pPr>
      <w:r>
        <w:continuationSeparator/>
      </w:r>
    </w:p>
    <w:p w14:paraId="28C09F9C" w14:textId="77777777" w:rsidR="00513E0D" w:rsidRDefault="00513E0D"/>
    <w:p w14:paraId="00B7FF03" w14:textId="77777777" w:rsidR="00513E0D" w:rsidRDefault="00513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2F3A" w14:textId="77777777" w:rsidR="00513E0D" w:rsidRDefault="00513E0D">
      <w:pPr>
        <w:spacing w:after="0" w:line="240" w:lineRule="auto"/>
      </w:pPr>
      <w:r>
        <w:separator/>
      </w:r>
    </w:p>
    <w:p w14:paraId="74C47D03" w14:textId="77777777" w:rsidR="00513E0D" w:rsidRDefault="00513E0D"/>
    <w:p w14:paraId="30FCDE17" w14:textId="77777777" w:rsidR="00513E0D" w:rsidRDefault="00513E0D"/>
  </w:footnote>
  <w:footnote w:type="continuationSeparator" w:id="0">
    <w:p w14:paraId="2492B002" w14:textId="77777777" w:rsidR="00513E0D" w:rsidRDefault="00513E0D">
      <w:pPr>
        <w:spacing w:after="0" w:line="240" w:lineRule="auto"/>
      </w:pPr>
      <w:r>
        <w:continuationSeparator/>
      </w:r>
    </w:p>
    <w:p w14:paraId="2A770FF9" w14:textId="77777777" w:rsidR="00513E0D" w:rsidRDefault="00513E0D"/>
    <w:p w14:paraId="34AC95BB" w14:textId="77777777" w:rsidR="00513E0D" w:rsidRDefault="00513E0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 w14:paraId="36C8836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02B3FF08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4E4B89AE" w14:textId="77777777" w:rsidR="00496101" w:rsidRDefault="00496101"/>
      </w:tc>
      <w:tc>
        <w:tcPr>
          <w:tcW w:w="8424" w:type="dxa"/>
          <w:vAlign w:val="bottom"/>
        </w:tcPr>
        <w:p w14:paraId="42EDC5C2" w14:textId="77777777" w:rsidR="00496101" w:rsidRDefault="00496101">
          <w:pPr>
            <w:pStyle w:val="InfoHeading"/>
          </w:pPr>
        </w:p>
      </w:tc>
    </w:tr>
    <w:tr w:rsidR="00496101" w14:paraId="07F259B8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4565339F" w14:textId="77777777"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14:paraId="567A3F9D" w14:textId="77777777"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14:paraId="2AE7569C" w14:textId="77777777" w:rsidR="00496101" w:rsidRDefault="00496101">
          <w:pPr>
            <w:pStyle w:val="Header"/>
          </w:pPr>
        </w:p>
      </w:tc>
    </w:tr>
  </w:tbl>
  <w:p w14:paraId="7768A069" w14:textId="77777777"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2AF9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697A3494" wp14:editId="1040121F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161BC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503E883" wp14:editId="01FB946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 w14:paraId="263A2D8F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60C25DF6" w14:textId="77777777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175ABA">
            <w:t>01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1B9B8C7F" w14:textId="77777777" w:rsidR="00496101" w:rsidRDefault="00496101"/>
      </w:tc>
      <w:tc>
        <w:tcPr>
          <w:tcW w:w="8424" w:type="dxa"/>
          <w:vAlign w:val="bottom"/>
        </w:tcPr>
        <w:p w14:paraId="3969ADB8" w14:textId="77777777"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513E0D">
            <w:fldChar w:fldCharType="begin"/>
          </w:r>
          <w:r w:rsidR="00513E0D">
            <w:instrText xml:space="preserve"> STYLEREF “Heading 1”  </w:instrText>
          </w:r>
          <w:r w:rsidR="00513E0D">
            <w:fldChar w:fldCharType="separate"/>
          </w:r>
          <w:r w:rsidR="00175ABA">
            <w:rPr>
              <w:noProof/>
            </w:rPr>
            <w:instrText>Question One</w:instrText>
          </w:r>
          <w:r w:rsidR="00513E0D">
            <w:rPr>
              <w:noProof/>
            </w:rPr>
            <w:fldChar w:fldCharType="end"/>
          </w:r>
          <w:r>
            <w:instrText>&lt;&gt; “Error*” “</w:instrText>
          </w:r>
          <w:r w:rsidR="00513E0D">
            <w:fldChar w:fldCharType="begin"/>
          </w:r>
          <w:r w:rsidR="00513E0D">
            <w:instrText xml:space="preserve"> STYLEREF “Heading 1” </w:instrText>
          </w:r>
          <w:r w:rsidR="00513E0D">
            <w:fldChar w:fldCharType="separate"/>
          </w:r>
          <w:r w:rsidR="00175ABA">
            <w:rPr>
              <w:noProof/>
            </w:rPr>
            <w:instrText>Question One</w:instrText>
          </w:r>
          <w:r w:rsidR="00513E0D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175ABA">
            <w:rPr>
              <w:noProof/>
            </w:rPr>
            <w:t xml:space="preserve">Question One </w:t>
          </w:r>
          <w:r>
            <w:fldChar w:fldCharType="end"/>
          </w:r>
        </w:p>
      </w:tc>
    </w:tr>
    <w:tr w:rsidR="00496101" w14:paraId="6701B6C0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20F285E4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1307457C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19016EBB" w14:textId="77777777" w:rsidR="00496101" w:rsidRDefault="00496101">
          <w:pPr>
            <w:rPr>
              <w:sz w:val="10"/>
            </w:rPr>
          </w:pPr>
        </w:p>
      </w:tc>
    </w:tr>
  </w:tbl>
  <w:p w14:paraId="47CCD424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75ABA"/>
    <w:rsid w:val="001779AF"/>
    <w:rsid w:val="001B1FCA"/>
    <w:rsid w:val="001B698D"/>
    <w:rsid w:val="00206680"/>
    <w:rsid w:val="002B7A24"/>
    <w:rsid w:val="002E3FE7"/>
    <w:rsid w:val="00353412"/>
    <w:rsid w:val="00462A92"/>
    <w:rsid w:val="004840C2"/>
    <w:rsid w:val="00496101"/>
    <w:rsid w:val="004B7324"/>
    <w:rsid w:val="004D2E64"/>
    <w:rsid w:val="00513E0D"/>
    <w:rsid w:val="00517329"/>
    <w:rsid w:val="00542A84"/>
    <w:rsid w:val="00550408"/>
    <w:rsid w:val="0058689F"/>
    <w:rsid w:val="006301F4"/>
    <w:rsid w:val="006B390A"/>
    <w:rsid w:val="006D608E"/>
    <w:rsid w:val="00766492"/>
    <w:rsid w:val="007B0981"/>
    <w:rsid w:val="007E0D01"/>
    <w:rsid w:val="007E33D4"/>
    <w:rsid w:val="00822BAC"/>
    <w:rsid w:val="00850687"/>
    <w:rsid w:val="008F4F46"/>
    <w:rsid w:val="00966585"/>
    <w:rsid w:val="00986F59"/>
    <w:rsid w:val="009B0716"/>
    <w:rsid w:val="00A24678"/>
    <w:rsid w:val="00A424A0"/>
    <w:rsid w:val="00AB1146"/>
    <w:rsid w:val="00AC4254"/>
    <w:rsid w:val="00B4784E"/>
    <w:rsid w:val="00B916D5"/>
    <w:rsid w:val="00C574A4"/>
    <w:rsid w:val="00CD4929"/>
    <w:rsid w:val="00D568E3"/>
    <w:rsid w:val="00DE230E"/>
    <w:rsid w:val="00E0235E"/>
    <w:rsid w:val="00E56E61"/>
    <w:rsid w:val="00E8497B"/>
    <w:rsid w:val="00F05724"/>
    <w:rsid w:val="00F12AC6"/>
    <w:rsid w:val="00F63908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69BD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F"/>
    <w:rsid w:val="00051231"/>
    <w:rsid w:val="00324ACF"/>
    <w:rsid w:val="00695677"/>
    <w:rsid w:val="008A4AE7"/>
    <w:rsid w:val="00977680"/>
    <w:rsid w:val="00B170C1"/>
    <w:rsid w:val="00C6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#]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9369A-E8ED-5247-9FEC-94081ADA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0</TotalTime>
  <Pages>7</Pages>
  <Words>17</Words>
  <Characters>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</vt:lpstr>
    </vt:vector>
  </TitlesOfParts>
  <Company>Student Details: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</dc:title>
  <dc:subject>Deadline: Day 00/00/2017 @ 23:59</dc:subject>
  <dc:creator>Ali Mehdi</dc:creator>
  <cp:lastModifiedBy>Nuha alfadhli</cp:lastModifiedBy>
  <cp:revision>2</cp:revision>
  <dcterms:created xsi:type="dcterms:W3CDTF">2017-03-06T21:11:00Z</dcterms:created>
  <dcterms:modified xsi:type="dcterms:W3CDTF">2017-03-06T21:11:00Z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